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maralinga-tjarutja-profile"/>
    <w:p>
      <w:pPr>
        <w:pStyle w:val="Heading1"/>
      </w:pPr>
      <w:r>
        <w:t xml:space="preserve">Maralinga Tjarutja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105,766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102          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Oak Valley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Maralinga Tjarutja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$28,000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2025-02-12T02:33:22Z</dcterms:created>
  <dcterms:modified xsi:type="dcterms:W3CDTF">2025-02-12T02:33:22Z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